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E0C3"/>
  <w:body>
    <w:sdt>
      <w:sdtPr>
        <w:rPr>
          <w:b/>
          <w:bCs/>
          <w:color w:val="AD3825"/>
          <w:sz w:val="40"/>
          <w:szCs w:val="40"/>
          <w:rtl/>
        </w:rPr>
        <w:id w:val="-1367443434"/>
        <w:lock w:val="sdtContentLocked"/>
        <w:placeholder>
          <w:docPart w:val="DefaultPlaceholder_-1854013440"/>
        </w:placeholder>
      </w:sdtPr>
      <w:sdtContent>
        <w:p w14:paraId="287E48DB" w14:textId="17F61991" w:rsidR="00A0053E" w:rsidRDefault="008C7E6E" w:rsidP="00A0053E">
          <w:pPr>
            <w:bidi/>
            <w:jc w:val="left"/>
            <w:rPr>
              <w:b/>
              <w:bCs/>
              <w:color w:val="AD3825"/>
              <w:sz w:val="40"/>
              <w:szCs w:val="40"/>
              <w:rtl/>
            </w:rPr>
          </w:pPr>
          <w:r w:rsidRPr="008C7E6E">
            <w:rPr>
              <w:b/>
              <w:bCs/>
              <w:color w:val="AD3825"/>
              <w:sz w:val="40"/>
              <w:szCs w:val="40"/>
              <w:rtl/>
            </w:rPr>
            <w:drawing>
              <wp:anchor distT="0" distB="0" distL="114300" distR="114300" simplePos="0" relativeHeight="251661312" behindDoc="1" locked="0" layoutInCell="1" allowOverlap="1" wp14:anchorId="34500283" wp14:editId="2410751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60722" cy="1107831"/>
                <wp:effectExtent l="0" t="0" r="698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722" cy="1107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010E02" w14:textId="2668A7B2" w:rsidR="00A0053E" w:rsidRDefault="00A0053E" w:rsidP="00A0053E">
          <w:pPr>
            <w:bidi/>
            <w:jc w:val="left"/>
            <w:rPr>
              <w:b/>
              <w:bCs/>
              <w:color w:val="AD3825"/>
              <w:sz w:val="40"/>
              <w:szCs w:val="40"/>
              <w:rtl/>
            </w:rPr>
          </w:pPr>
          <w:r w:rsidRPr="00E16AD4">
            <w:rPr>
              <w:b/>
              <w:bCs/>
              <w:color w:val="AD3825"/>
              <w:sz w:val="40"/>
              <w:szCs w:val="40"/>
              <w:rtl/>
            </w:rPr>
            <w:t xml:space="preserve"> </w:t>
          </w:r>
        </w:p>
      </w:sdtContent>
    </w:sdt>
    <w:tbl>
      <w:tblPr>
        <w:tblStyle w:val="PlainTable2"/>
        <w:tblpPr w:leftFromText="180" w:rightFromText="180" w:vertAnchor="page" w:horzAnchor="margin" w:tblpY="5415"/>
        <w:tblW w:w="5000" w:type="pct"/>
        <w:tblLook w:val="04A0" w:firstRow="1" w:lastRow="0" w:firstColumn="1" w:lastColumn="0" w:noHBand="0" w:noVBand="1"/>
      </w:tblPr>
      <w:tblGrid>
        <w:gridCol w:w="4860"/>
        <w:gridCol w:w="4166"/>
      </w:tblGrid>
      <w:tr w:rsidR="003A0AF0" w14:paraId="59AA3674" w14:textId="77777777" w:rsidTr="003A0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03BC2E10" w14:textId="77777777" w:rsidR="003A0AF0" w:rsidRDefault="003A0AF0" w:rsidP="003A0AF0">
            <w:pPr>
              <w:tabs>
                <w:tab w:val="left" w:pos="380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color w:val="AD3825"/>
                <w:sz w:val="32"/>
                <w:szCs w:val="32"/>
                <w:rtl/>
              </w:rPr>
              <w:id w:val="-1717347865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Damoon_OLd"/>
              </w:rPr>
            </w:sdtEndPr>
            <w:sdtContent>
              <w:p w14:paraId="653FBFB4" w14:textId="558AE722" w:rsidR="003A0AF0" w:rsidRPr="00884700" w:rsidRDefault="003A0AF0" w:rsidP="003A0AF0">
                <w:pPr>
                  <w:tabs>
                    <w:tab w:val="left" w:pos="3806"/>
                  </w:tabs>
                  <w:bidi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884700">
                  <w:rPr>
                    <w:rFonts w:cs="B Nazanin" w:hint="cs"/>
                    <w:color w:val="AD3825"/>
                    <w:sz w:val="32"/>
                    <w:szCs w:val="32"/>
                    <w:rtl/>
                  </w:rPr>
                  <w:t>نام و نام خانوادگی</w:t>
                </w:r>
                <w:r w:rsidRPr="00884700">
                  <w:rPr>
                    <w:rFonts w:hint="cs"/>
                    <w:color w:val="AD3825"/>
                    <w:sz w:val="32"/>
                    <w:szCs w:val="32"/>
                    <w:rtl/>
                  </w:rPr>
                  <w:t xml:space="preserve">       </w:t>
                </w:r>
              </w:p>
            </w:sdtContent>
          </w:sdt>
        </w:tc>
      </w:tr>
      <w:tr w:rsidR="003A0AF0" w14:paraId="1164535D" w14:textId="77777777" w:rsidTr="003A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71F7E6B7" w14:textId="77777777" w:rsidR="003A0AF0" w:rsidRDefault="003A0AF0" w:rsidP="003A0AF0">
            <w:pPr>
              <w:tabs>
                <w:tab w:val="left" w:pos="3890"/>
              </w:tabs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  <w:lang w:bidi="fa-IR"/>
              </w:rPr>
              <w:id w:val="1228426778"/>
              <w:lock w:val="sdtContentLocked"/>
              <w:placeholder>
                <w:docPart w:val="DefaultPlaceholder_-1854013440"/>
              </w:placeholder>
            </w:sdtPr>
            <w:sdtContent>
              <w:p w14:paraId="4E5AEDDF" w14:textId="2596C8A8" w:rsidR="003A0AF0" w:rsidRPr="00884700" w:rsidRDefault="003A0AF0" w:rsidP="003A0AF0">
                <w:pPr>
                  <w:tabs>
                    <w:tab w:val="left" w:pos="3890"/>
                  </w:tabs>
                  <w:bidi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lang w:bidi="fa-IR"/>
                  </w:rPr>
                </w:pPr>
                <w:r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  <w:lang w:bidi="fa-IR"/>
                  </w:rPr>
                  <w:t>مقطع و رشته تحصیلی</w:t>
                </w:r>
              </w:p>
            </w:sdtContent>
          </w:sdt>
        </w:tc>
      </w:tr>
      <w:tr w:rsidR="003A0AF0" w14:paraId="5B678478" w14:textId="77777777" w:rsidTr="003A0AF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50DED7F9" w14:textId="77777777" w:rsidR="003A0AF0" w:rsidRDefault="003A0AF0" w:rsidP="003A0AF0">
            <w:pPr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</w:rPr>
              <w:id w:val="1111936584"/>
              <w:lock w:val="sdtContentLocked"/>
              <w:placeholder>
                <w:docPart w:val="DefaultPlaceholder_-1854013440"/>
              </w:placeholder>
            </w:sdtPr>
            <w:sdtContent>
              <w:p w14:paraId="10104659" w14:textId="3F57AA0C" w:rsidR="003A0AF0" w:rsidRPr="00884700" w:rsidRDefault="003A0AF0" w:rsidP="003A0AF0">
                <w:pPr>
                  <w:bidi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/>
                    <w:bCs/>
                  </w:rPr>
                </w:pPr>
                <w:r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دانشگاه محل تحصیل</w:t>
                </w:r>
              </w:p>
            </w:sdtContent>
          </w:sdt>
        </w:tc>
      </w:tr>
      <w:tr w:rsidR="003A0AF0" w14:paraId="15CA3CEA" w14:textId="77777777" w:rsidTr="003A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2D51DC04" w14:textId="77777777" w:rsidR="003A0AF0" w:rsidRDefault="003A0AF0" w:rsidP="003A0AF0">
            <w:pPr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</w:rPr>
              <w:id w:val="797186297"/>
              <w:lock w:val="sdtContentLocked"/>
              <w:placeholder>
                <w:docPart w:val="DefaultPlaceholder_-1854013440"/>
              </w:placeholder>
            </w:sdtPr>
            <w:sdtContent>
              <w:p w14:paraId="387258ED" w14:textId="4B946A62" w:rsidR="003A0AF0" w:rsidRPr="00884700" w:rsidRDefault="003A0AF0" w:rsidP="003A0AF0">
                <w:pPr>
                  <w:bidi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</w:rPr>
                </w:pPr>
                <w:r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شماره دانشجویی</w:t>
                </w:r>
              </w:p>
            </w:sdtContent>
          </w:sdt>
        </w:tc>
      </w:tr>
      <w:tr w:rsidR="003A0AF0" w14:paraId="1D83C591" w14:textId="77777777" w:rsidTr="003A0AF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0A8F950F" w14:textId="77777777" w:rsidR="003A0AF0" w:rsidRDefault="003A0AF0" w:rsidP="003A0AF0">
            <w:pPr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</w:rPr>
              <w:id w:val="155502642"/>
              <w:lock w:val="sdtContentLocked"/>
              <w:placeholder>
                <w:docPart w:val="DefaultPlaceholder_-1854013440"/>
              </w:placeholder>
            </w:sdtPr>
            <w:sdtContent>
              <w:p w14:paraId="41560ED5" w14:textId="33A9655D" w:rsidR="003A0AF0" w:rsidRPr="00884700" w:rsidRDefault="003A0AF0" w:rsidP="003A0AF0">
                <w:pPr>
                  <w:bidi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/>
                    <w:bCs/>
                  </w:rPr>
                </w:pPr>
                <w:r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شماره تلفن همراه</w:t>
                </w:r>
              </w:p>
            </w:sdtContent>
          </w:sdt>
        </w:tc>
      </w:tr>
      <w:tr w:rsidR="003A0AF0" w14:paraId="0305B919" w14:textId="77777777" w:rsidTr="003A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633F0A64" w14:textId="77777777" w:rsidR="003A0AF0" w:rsidRDefault="003A0AF0" w:rsidP="003A0AF0">
            <w:pPr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p w14:paraId="047E7972" w14:textId="2422154C" w:rsidR="003A0AF0" w:rsidRPr="00884700" w:rsidRDefault="00884700" w:rsidP="003A0AF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sdt>
              <w:sdtPr>
                <w:rPr>
                  <w:rFonts w:cs="B Nazanin" w:hint="cs"/>
                  <w:b/>
                  <w:bCs/>
                  <w:color w:val="AD3825"/>
                  <w:sz w:val="32"/>
                  <w:szCs w:val="32"/>
                  <w:rtl/>
                </w:rPr>
                <w:id w:val="-1792050185"/>
                <w:lock w:val="sdtContentLocked"/>
                <w:placeholder>
                  <w:docPart w:val="DefaultPlaceholder_-1854013440"/>
                </w:placeholder>
              </w:sdtPr>
              <w:sdtContent>
                <w:r w:rsidR="003A0AF0"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ایمیل</w:t>
                </w:r>
              </w:sdtContent>
            </w:sdt>
            <w:r w:rsidR="003A0AF0" w:rsidRPr="00884700"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</w:rPr>
              <w:t xml:space="preserve"> </w:t>
            </w:r>
            <w:r w:rsidR="003A0AF0" w:rsidRPr="00884700">
              <w:rPr>
                <w:rFonts w:cs="B Nazanin" w:hint="cs"/>
                <w:b/>
                <w:bCs/>
                <w:rtl/>
              </w:rPr>
              <w:t xml:space="preserve">                                             </w:t>
            </w:r>
          </w:p>
        </w:tc>
      </w:tr>
      <w:tr w:rsidR="003A0AF0" w14:paraId="417C1B14" w14:textId="77777777" w:rsidTr="003A0AF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0D9AADC8" w14:textId="77777777" w:rsidR="003A0AF0" w:rsidRDefault="003A0AF0" w:rsidP="003A0AF0">
            <w:pPr>
              <w:tabs>
                <w:tab w:val="center" w:pos="4405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p w14:paraId="02097FE5" w14:textId="3C545523" w:rsidR="003A0AF0" w:rsidRPr="00884700" w:rsidRDefault="00884700" w:rsidP="003A0AF0">
            <w:pPr>
              <w:tabs>
                <w:tab w:val="center" w:pos="4405"/>
              </w:tabs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color w:val="AD3825"/>
                  <w:sz w:val="32"/>
                  <w:szCs w:val="32"/>
                  <w:rtl/>
                </w:rPr>
                <w:id w:val="346380155"/>
                <w:lock w:val="sdtContentLocked"/>
                <w:placeholder>
                  <w:docPart w:val="DefaultPlaceholder_-1854013440"/>
                </w:placeholder>
              </w:sdtPr>
              <w:sdtContent>
                <w:r w:rsidR="003A0AF0"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>عنوان اثر</w:t>
                </w:r>
              </w:sdtContent>
            </w:sdt>
            <w:r w:rsidR="003A0AF0" w:rsidRPr="00884700">
              <w:rPr>
                <w:rFonts w:cs="B Nazanin"/>
                <w:b/>
                <w:bCs/>
                <w:rtl/>
              </w:rPr>
              <w:tab/>
            </w:r>
            <w:r w:rsidR="003A0AF0" w:rsidRPr="00884700">
              <w:rPr>
                <w:rFonts w:cs="B Nazanin" w:hint="cs"/>
                <w:b/>
                <w:bCs/>
                <w:rtl/>
              </w:rPr>
              <w:t xml:space="preserve">                 </w:t>
            </w:r>
          </w:p>
        </w:tc>
      </w:tr>
      <w:tr w:rsidR="003A0AF0" w14:paraId="2BE6702C" w14:textId="77777777" w:rsidTr="003A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pct"/>
          </w:tcPr>
          <w:p w14:paraId="5127B285" w14:textId="77777777" w:rsidR="003A0AF0" w:rsidRDefault="003A0AF0" w:rsidP="003A0AF0">
            <w:pPr>
              <w:tabs>
                <w:tab w:val="center" w:pos="4405"/>
              </w:tabs>
              <w:bidi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 بنویسید</w:t>
            </w:r>
          </w:p>
        </w:tc>
        <w:tc>
          <w:tcPr>
            <w:tcW w:w="2308" w:type="pct"/>
          </w:tcPr>
          <w:sdt>
            <w:sdtPr>
              <w:rPr>
                <w:rFonts w:cs="B Nazanin" w:hint="cs"/>
                <w:b/>
                <w:bCs/>
                <w:color w:val="AD3825"/>
                <w:sz w:val="32"/>
                <w:szCs w:val="32"/>
                <w:rtl/>
              </w:rPr>
              <w:id w:val="724184259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7AF88A81" w14:textId="23AF4274" w:rsidR="003A0AF0" w:rsidRPr="00884700" w:rsidRDefault="003A0AF0" w:rsidP="003A0AF0">
                <w:pPr>
                  <w:tabs>
                    <w:tab w:val="center" w:pos="4405"/>
                  </w:tabs>
                  <w:bidi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rtl/>
                  </w:rPr>
                </w:pPr>
                <w:r w:rsidRPr="00884700">
                  <w:rPr>
                    <w:rFonts w:cs="B Nazanin" w:hint="cs"/>
                    <w:b/>
                    <w:bCs/>
                    <w:color w:val="AD3825"/>
                    <w:sz w:val="32"/>
                    <w:szCs w:val="32"/>
                    <w:rtl/>
                  </w:rPr>
                  <w:t xml:space="preserve">نام نویسنده </w:t>
                </w:r>
                <w:r w:rsidRPr="00884700">
                  <w:rPr>
                    <w:rFonts w:cs="B Nazanin" w:hint="cs"/>
                    <w:b/>
                    <w:bCs/>
                    <w:color w:val="AD3825"/>
                    <w:sz w:val="22"/>
                    <w:szCs w:val="22"/>
                    <w:rtl/>
                  </w:rPr>
                  <w:t>(در صورت وجود)</w:t>
                </w:r>
              </w:p>
            </w:sdtContent>
          </w:sdt>
        </w:tc>
      </w:tr>
    </w:tbl>
    <w:p w14:paraId="53F3875D" w14:textId="5CCEEC4B" w:rsidR="00A0053E" w:rsidRDefault="00A0053E" w:rsidP="00A0053E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094BE153" w14:textId="3F0FEC18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60E11E5F" w14:textId="3757118E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224955C5" w14:textId="726C3098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3B9122BE" w14:textId="49EE9FAD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627082B7" w14:textId="1153A2A4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5093203B" w14:textId="3748492E" w:rsidR="003A0AF0" w:rsidRDefault="003A0AF0" w:rsidP="003A0AF0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p w14:paraId="0D9BC8B0" w14:textId="77777777" w:rsidR="009A1921" w:rsidRDefault="009A1921" w:rsidP="009A1921">
      <w:pPr>
        <w:bidi/>
        <w:jc w:val="left"/>
        <w:rPr>
          <w:b/>
          <w:bCs/>
          <w:color w:val="AD3825"/>
          <w:sz w:val="20"/>
          <w:szCs w:val="20"/>
          <w:rtl/>
        </w:rPr>
        <w:sectPr w:rsidR="009A1921" w:rsidSect="00A614DC">
          <w:pgSz w:w="11906" w:h="16838" w:code="9"/>
          <w:pgMar w:top="1440" w:right="1440" w:bottom="1440" w:left="1440" w:header="720" w:footer="720" w:gutter="0"/>
          <w:pgBorders w:offsetFrom="page">
            <w:top w:val="single" w:sz="18" w:space="24" w:color="AD3825"/>
            <w:left w:val="single" w:sz="18" w:space="24" w:color="AD3825"/>
            <w:bottom w:val="single" w:sz="18" w:space="24" w:color="AD3825"/>
            <w:right w:val="single" w:sz="18" w:space="24" w:color="AD3825"/>
          </w:pgBorders>
          <w:cols w:space="720"/>
          <w:docGrid w:linePitch="381"/>
        </w:sectPr>
      </w:pPr>
    </w:p>
    <w:p w14:paraId="05F548B7" w14:textId="77777777" w:rsidR="009A1921" w:rsidRPr="00A0053E" w:rsidRDefault="009A1921" w:rsidP="009A1921">
      <w:pPr>
        <w:bidi/>
        <w:jc w:val="left"/>
        <w:rPr>
          <w:b/>
          <w:bCs/>
          <w:color w:val="AD3825"/>
          <w:sz w:val="20"/>
          <w:szCs w:val="20"/>
          <w:rtl/>
        </w:rPr>
      </w:pP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F777D" w14:paraId="657ECF06" w14:textId="77777777" w:rsidTr="0038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7F7F7F" w:themeColor="text1" w:themeTint="80"/>
              <w:bottom w:val="nil"/>
            </w:tcBorders>
          </w:tcPr>
          <w:sdt>
            <w:sdtPr>
              <w:rPr>
                <w:b w:val="0"/>
                <w:bCs w:val="0"/>
                <w:color w:val="AD3825"/>
                <w:rtl/>
              </w:rPr>
              <w:id w:val="288250611"/>
              <w:lock w:val="sdtLocked"/>
              <w:picture/>
            </w:sdtPr>
            <w:sdtContent>
              <w:p w14:paraId="548F77BE" w14:textId="337AC9AA" w:rsidR="008F777D" w:rsidRPr="008F777D" w:rsidRDefault="008C7E6E" w:rsidP="008F777D">
                <w:pPr>
                  <w:bidi/>
                  <w:jc w:val="left"/>
                  <w:rPr>
                    <w:b w:val="0"/>
                    <w:bCs w:val="0"/>
                    <w:color w:val="AD3825"/>
                    <w:rtl/>
                  </w:rPr>
                </w:pPr>
                <w:r w:rsidRPr="008C7E6E">
                  <w:rPr>
                    <w:b w:val="0"/>
                    <w:bCs w:val="0"/>
                    <w:color w:val="AD3825"/>
                    <w:rtl/>
                  </w:rPr>
                  <w:drawing>
                    <wp:inline distT="0" distB="0" distL="0" distR="0" wp14:anchorId="6CAED44B" wp14:editId="0A133FA7">
                      <wp:extent cx="5731510" cy="313055"/>
                      <wp:effectExtent l="0" t="0" r="254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510" cy="3130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70FBD9" w14:textId="5F6E7BB9" w:rsidR="00A614DC" w:rsidRDefault="00383413" w:rsidP="00BE41A1">
            <w:pPr>
              <w:bidi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بنویسید...</w:t>
            </w:r>
          </w:p>
          <w:p w14:paraId="2C8D4BDD" w14:textId="43A42717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0B7C73FA" w14:textId="4079F066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210843D6" w14:textId="551F26DB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27228FA7" w14:textId="73EDC950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0451057E" w14:textId="334C56F7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12B1114F" w14:textId="2DF1B36E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2C7D517D" w14:textId="5EABE9AC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04304D58" w14:textId="4C13E4FC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32448458" w14:textId="0995F3EC" w:rsidR="00BE41A1" w:rsidRDefault="00BE41A1" w:rsidP="00BE41A1">
            <w:pPr>
              <w:bidi/>
              <w:jc w:val="left"/>
              <w:rPr>
                <w:sz w:val="24"/>
                <w:szCs w:val="24"/>
                <w:rtl/>
              </w:rPr>
            </w:pPr>
          </w:p>
          <w:p w14:paraId="58BB50F1" w14:textId="77777777" w:rsidR="00BE41A1" w:rsidRPr="00BE41A1" w:rsidRDefault="00BE41A1" w:rsidP="00BE41A1">
            <w:pPr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  <w:sdt>
            <w:sdtPr>
              <w:rPr>
                <w:color w:val="AD3825"/>
                <w:rtl/>
              </w:rPr>
              <w:id w:val="-543213823"/>
              <w:lock w:val="sdtContentLocked"/>
              <w:picture/>
            </w:sdtPr>
            <w:sdtContent>
              <w:p w14:paraId="70CBFCC2" w14:textId="5393FFFA" w:rsidR="008F777D" w:rsidRDefault="00383413" w:rsidP="008F777D">
                <w:pPr>
                  <w:bidi/>
                  <w:jc w:val="left"/>
                  <w:rPr>
                    <w:color w:val="AD3825"/>
                    <w:rtl/>
                  </w:rPr>
                </w:pPr>
                <w:r w:rsidRPr="00383413">
                  <w:rPr>
                    <w:color w:val="AD3825"/>
                    <w:rtl/>
                  </w:rPr>
                  <w:drawing>
                    <wp:inline distT="0" distB="0" distL="0" distR="0" wp14:anchorId="474BCE53" wp14:editId="520308AD">
                      <wp:extent cx="4996695" cy="478301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723" cy="4863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FC855C" w14:textId="3B435674" w:rsidR="008F777D" w:rsidRPr="00046D10" w:rsidRDefault="008F777D" w:rsidP="008F777D">
            <w:pPr>
              <w:bidi/>
              <w:jc w:val="left"/>
              <w:rPr>
                <w:sz w:val="24"/>
                <w:szCs w:val="24"/>
                <w:rtl/>
              </w:rPr>
            </w:pPr>
            <w:r w:rsidRPr="00046D10">
              <w:rPr>
                <w:rFonts w:hint="cs"/>
                <w:b w:val="0"/>
                <w:bCs w:val="0"/>
                <w:sz w:val="24"/>
                <w:szCs w:val="24"/>
                <w:rtl/>
              </w:rPr>
              <w:t>اینجا بنویسید</w:t>
            </w:r>
            <w:r w:rsidR="00A614DC">
              <w:rPr>
                <w:rFonts w:hint="cs"/>
                <w:b w:val="0"/>
                <w:bCs w:val="0"/>
                <w:sz w:val="24"/>
                <w:szCs w:val="24"/>
                <w:rtl/>
              </w:rPr>
              <w:t>...</w:t>
            </w:r>
          </w:p>
          <w:p w14:paraId="647D6D46" w14:textId="77777777" w:rsidR="008F777D" w:rsidRDefault="008F777D" w:rsidP="008F777D">
            <w:pPr>
              <w:bidi/>
              <w:jc w:val="left"/>
              <w:rPr>
                <w:rtl/>
              </w:rPr>
            </w:pPr>
          </w:p>
          <w:p w14:paraId="4C61DB1C" w14:textId="77777777" w:rsidR="00A0053E" w:rsidRDefault="00A0053E" w:rsidP="00A0053E">
            <w:pPr>
              <w:bidi/>
              <w:jc w:val="left"/>
              <w:rPr>
                <w:rtl/>
              </w:rPr>
            </w:pPr>
          </w:p>
          <w:p w14:paraId="17F18C94" w14:textId="77777777" w:rsidR="00114FC3" w:rsidRDefault="00114FC3" w:rsidP="00114FC3">
            <w:pPr>
              <w:bidi/>
              <w:jc w:val="left"/>
              <w:rPr>
                <w:rtl/>
              </w:rPr>
            </w:pPr>
          </w:p>
          <w:p w14:paraId="3BB18819" w14:textId="77777777" w:rsidR="00114FC3" w:rsidRDefault="00114FC3" w:rsidP="00114FC3">
            <w:pPr>
              <w:bidi/>
              <w:jc w:val="left"/>
              <w:rPr>
                <w:rtl/>
              </w:rPr>
            </w:pPr>
          </w:p>
          <w:p w14:paraId="4D87DB6F" w14:textId="77777777" w:rsidR="00114FC3" w:rsidRDefault="00114FC3" w:rsidP="00114FC3">
            <w:pPr>
              <w:bidi/>
              <w:jc w:val="left"/>
              <w:rPr>
                <w:rtl/>
              </w:rPr>
            </w:pPr>
          </w:p>
          <w:p w14:paraId="666B7D5A" w14:textId="77777777" w:rsidR="00114FC3" w:rsidRDefault="00114FC3" w:rsidP="00114FC3">
            <w:pPr>
              <w:bidi/>
              <w:jc w:val="left"/>
              <w:rPr>
                <w:rtl/>
              </w:rPr>
            </w:pPr>
          </w:p>
          <w:p w14:paraId="6621B10F" w14:textId="77777777" w:rsidR="00114FC3" w:rsidRDefault="00114FC3" w:rsidP="00114FC3">
            <w:pPr>
              <w:bidi/>
              <w:jc w:val="left"/>
              <w:rPr>
                <w:rtl/>
              </w:rPr>
            </w:pPr>
          </w:p>
          <w:p w14:paraId="536F077B" w14:textId="45DED504" w:rsidR="00114FC3" w:rsidRPr="008F777D" w:rsidRDefault="00114FC3" w:rsidP="00114FC3">
            <w:pPr>
              <w:bidi/>
              <w:jc w:val="left"/>
              <w:rPr>
                <w:b w:val="0"/>
                <w:bCs w:val="0"/>
                <w:rtl/>
              </w:rPr>
            </w:pPr>
          </w:p>
        </w:tc>
      </w:tr>
      <w:tr w:rsidR="008C7E6E" w14:paraId="45544C37" w14:textId="77777777" w:rsidTr="0038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</w:tcBorders>
          </w:tcPr>
          <w:sdt>
            <w:sdtPr>
              <w:rPr>
                <w:rtl/>
              </w:rPr>
              <w:id w:val="-1703776103"/>
              <w:lock w:val="sdtContentLocked"/>
              <w:picture/>
            </w:sdtPr>
            <w:sdtContent>
              <w:p w14:paraId="1FE05E80" w14:textId="7B7B88BD" w:rsidR="00383413" w:rsidRDefault="00383413" w:rsidP="00383413">
                <w:pPr>
                  <w:tabs>
                    <w:tab w:val="left" w:pos="5570"/>
                  </w:tabs>
                  <w:bidi/>
                  <w:jc w:val="left"/>
                  <w:rPr>
                    <w:b w:val="0"/>
                    <w:bCs w:val="0"/>
                    <w:rtl/>
                  </w:rPr>
                </w:pPr>
                <w:r w:rsidRPr="00383413">
                  <w:rPr>
                    <w:rtl/>
                  </w:rPr>
                  <w:drawing>
                    <wp:inline distT="0" distB="0" distL="0" distR="0" wp14:anchorId="7A0E60AE" wp14:editId="26CEB74B">
                      <wp:extent cx="2889255" cy="330200"/>
                      <wp:effectExtent l="0" t="0" r="635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6691" cy="3401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0BDDE5" w14:textId="727B6728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  <w:r w:rsidRPr="00383413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-اینجا بنویسید... </w:t>
            </w:r>
          </w:p>
          <w:p w14:paraId="6633DF81" w14:textId="77777777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-</w:t>
            </w:r>
          </w:p>
          <w:p w14:paraId="6384441B" w14:textId="77777777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-</w:t>
            </w:r>
          </w:p>
          <w:p w14:paraId="56F2C895" w14:textId="77777777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-</w:t>
            </w:r>
          </w:p>
          <w:p w14:paraId="6C07635A" w14:textId="77777777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-</w:t>
            </w:r>
          </w:p>
          <w:p w14:paraId="23EECE8A" w14:textId="77777777" w:rsidR="00383413" w:rsidRDefault="00383413" w:rsidP="0038341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25A13AE9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66C460B9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4E75EDF0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39AD5137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3D699D42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263B12A2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082EE410" w14:textId="77777777" w:rsidR="00114FC3" w:rsidRDefault="00114FC3" w:rsidP="00114FC3">
            <w:pPr>
              <w:tabs>
                <w:tab w:val="left" w:pos="240"/>
              </w:tabs>
              <w:bidi/>
              <w:jc w:val="left"/>
              <w:rPr>
                <w:sz w:val="24"/>
                <w:szCs w:val="24"/>
                <w:rtl/>
              </w:rPr>
            </w:pPr>
          </w:p>
          <w:p w14:paraId="33B51786" w14:textId="09EFFB61" w:rsidR="00114FC3" w:rsidRPr="00383413" w:rsidRDefault="00114FC3" w:rsidP="00114FC3">
            <w:pPr>
              <w:tabs>
                <w:tab w:val="left" w:pos="240"/>
              </w:tabs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40299A8A" w14:textId="77777777" w:rsidR="00DD6E09" w:rsidRPr="00DD6E09" w:rsidRDefault="00DD6E09" w:rsidP="00DD6E09">
      <w:pPr>
        <w:bidi/>
        <w:jc w:val="left"/>
        <w:rPr>
          <w:b/>
          <w:bCs/>
          <w:color w:val="AD3825"/>
          <w:sz w:val="16"/>
          <w:szCs w:val="16"/>
          <w:rtl/>
        </w:rPr>
      </w:pPr>
    </w:p>
    <w:sdt>
      <w:sdtPr>
        <w:rPr>
          <w:b/>
          <w:bCs/>
          <w:color w:val="AD3825"/>
          <w:sz w:val="12"/>
          <w:szCs w:val="12"/>
          <w:rtl/>
        </w:rPr>
        <w:id w:val="841126796"/>
        <w:lock w:val="sdtContentLocked"/>
        <w:picture/>
      </w:sdtPr>
      <w:sdtContent>
        <w:p w14:paraId="424A276D" w14:textId="2BEF5EB7" w:rsidR="00DD6E09" w:rsidRPr="00383413" w:rsidRDefault="00383413" w:rsidP="00383413">
          <w:pPr>
            <w:bidi/>
            <w:jc w:val="left"/>
            <w:rPr>
              <w:b/>
              <w:bCs/>
              <w:color w:val="AD3825"/>
              <w:sz w:val="12"/>
              <w:szCs w:val="12"/>
            </w:rPr>
          </w:pPr>
          <w:r w:rsidRPr="00383413">
            <w:rPr>
              <w:b/>
              <w:bCs/>
              <w:color w:val="AD3825"/>
              <w:sz w:val="12"/>
              <w:szCs w:val="12"/>
              <w:rtl/>
            </w:rPr>
            <w:drawing>
              <wp:inline distT="0" distB="0" distL="0" distR="0" wp14:anchorId="62B29F43" wp14:editId="77444A13">
                <wp:extent cx="5744845" cy="3008629"/>
                <wp:effectExtent l="0" t="0" r="8255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194" cy="3020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DD6E09" w:rsidRPr="00383413" w:rsidSect="00A614DC">
      <w:pgSz w:w="11906" w:h="16838" w:code="9"/>
      <w:pgMar w:top="1440" w:right="1440" w:bottom="1440" w:left="1440" w:header="720" w:footer="720" w:gutter="0"/>
      <w:pgBorders w:offsetFrom="page">
        <w:top w:val="single" w:sz="18" w:space="24" w:color="AD3825"/>
        <w:left w:val="single" w:sz="18" w:space="24" w:color="AD3825"/>
        <w:bottom w:val="single" w:sz="18" w:space="24" w:color="AD3825"/>
        <w:right w:val="single" w:sz="18" w:space="24" w:color="AD3825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0BFB"/>
    <w:multiLevelType w:val="hybridMultilevel"/>
    <w:tmpl w:val="63262210"/>
    <w:lvl w:ilvl="0" w:tplc="E1AAB252">
      <w:start w:val="1"/>
      <w:numFmt w:val="bullet"/>
      <w:lvlText w:val=""/>
      <w:lvlJc w:val="left"/>
      <w:pPr>
        <w:ind w:left="720" w:hanging="360"/>
      </w:pPr>
      <w:rPr>
        <w:rFonts w:ascii="Symbol" w:eastAsia="Damoon_OLd" w:hAnsi="Symbol" w:cs="Damoon_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D4"/>
    <w:rsid w:val="00046D10"/>
    <w:rsid w:val="000C0752"/>
    <w:rsid w:val="000E65DE"/>
    <w:rsid w:val="00114FC3"/>
    <w:rsid w:val="00143A01"/>
    <w:rsid w:val="001B0783"/>
    <w:rsid w:val="00220923"/>
    <w:rsid w:val="00383413"/>
    <w:rsid w:val="003A0AF0"/>
    <w:rsid w:val="004401D1"/>
    <w:rsid w:val="00884700"/>
    <w:rsid w:val="008C7E6E"/>
    <w:rsid w:val="008F777D"/>
    <w:rsid w:val="0092348C"/>
    <w:rsid w:val="009A1921"/>
    <w:rsid w:val="00A0053E"/>
    <w:rsid w:val="00A614DC"/>
    <w:rsid w:val="00B26F36"/>
    <w:rsid w:val="00BE41A1"/>
    <w:rsid w:val="00DD6E09"/>
    <w:rsid w:val="00E045FC"/>
    <w:rsid w:val="00E16AD4"/>
    <w:rsid w:val="00E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A84B"/>
  <w15:chartTrackingRefBased/>
  <w15:docId w15:val="{9DB32A17-57C7-4BD6-994A-1AED2FE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D4"/>
    <w:pPr>
      <w:jc w:val="right"/>
    </w:pPr>
    <w:rPr>
      <w:rFonts w:ascii="Damoon_OLd" w:eastAsia="Damoon_OLd" w:hAnsi="Damoon_OLd" w:cs="Damoon_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16A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F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777D"/>
    <w:rPr>
      <w:color w:val="808080"/>
    </w:rPr>
  </w:style>
  <w:style w:type="paragraph" w:styleId="ListParagraph">
    <w:name w:val="List Paragraph"/>
    <w:basedOn w:val="Normal"/>
    <w:uiPriority w:val="34"/>
    <w:qFormat/>
    <w:rsid w:val="00DD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E7C2-D346-4C13-B1C7-26EA748797B5}"/>
      </w:docPartPr>
      <w:docPartBody>
        <w:p w:rsidR="009E620F" w:rsidRDefault="0089296D">
          <w:r w:rsidRPr="00BF49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moon_OLd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D"/>
    <w:rsid w:val="00613475"/>
    <w:rsid w:val="0089296D"/>
    <w:rsid w:val="009E620F"/>
    <w:rsid w:val="00AB13A2"/>
    <w:rsid w:val="00C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96D"/>
    <w:rPr>
      <w:color w:val="808080"/>
    </w:rPr>
  </w:style>
  <w:style w:type="paragraph" w:customStyle="1" w:styleId="6C92D0B0D1F44196ABDFA59BF1C49482">
    <w:name w:val="6C92D0B0D1F44196ABDFA59BF1C49482"/>
    <w:rsid w:val="0089296D"/>
  </w:style>
  <w:style w:type="paragraph" w:customStyle="1" w:styleId="F330A1D736E14A8784585DDB71E0C91C">
    <w:name w:val="F330A1D736E14A8784585DDB71E0C91C"/>
    <w:rsid w:val="0089296D"/>
  </w:style>
  <w:style w:type="paragraph" w:customStyle="1" w:styleId="23F33CF11FF042D3BC55A401ECE9263D">
    <w:name w:val="23F33CF11FF042D3BC55A401ECE9263D"/>
    <w:rsid w:val="0089296D"/>
  </w:style>
  <w:style w:type="paragraph" w:customStyle="1" w:styleId="F45AFB09ACBE47508FB6DE4431D2C4B6">
    <w:name w:val="F45AFB09ACBE47508FB6DE4431D2C4B6"/>
    <w:rsid w:val="0089296D"/>
  </w:style>
  <w:style w:type="paragraph" w:customStyle="1" w:styleId="E9C98E5E3A8845E3BA7771B9F7071960">
    <w:name w:val="E9C98E5E3A8845E3BA7771B9F7071960"/>
    <w:rsid w:val="0089296D"/>
  </w:style>
  <w:style w:type="paragraph" w:customStyle="1" w:styleId="7E0ED14777934E6F8CA134C624EAD2DF">
    <w:name w:val="7E0ED14777934E6F8CA134C624EAD2DF"/>
    <w:rsid w:val="00892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D5BF-9FED-448A-A2BD-03958CF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تقاضای شرکت در زمینه اجرا</Template>
  <TotalTime>1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 sadrzadeh</dc:creator>
  <cp:keywords/>
  <dc:description/>
  <cp:lastModifiedBy>shayan sadrzadeh</cp:lastModifiedBy>
  <cp:revision>2</cp:revision>
  <dcterms:created xsi:type="dcterms:W3CDTF">2025-10-04T13:11:00Z</dcterms:created>
  <dcterms:modified xsi:type="dcterms:W3CDTF">2025-10-04T13:11:00Z</dcterms:modified>
</cp:coreProperties>
</file>